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BEB86" w14:textId="77777777" w:rsid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7D675D2D" w14:textId="77777777" w:rsidR="003F3ECC" w:rsidRDefault="003F3ECC" w:rsidP="00AF4F1A">
      <w:pPr>
        <w:pStyle w:val="Title"/>
        <w:rPr>
          <w:rFonts w:eastAsia="Times New Roman"/>
        </w:rPr>
      </w:pPr>
    </w:p>
    <w:p w14:paraId="016E7DF7" w14:textId="77777777" w:rsidR="003F3ECC" w:rsidRPr="00AF4F1A" w:rsidRDefault="00AF4F1A" w:rsidP="00AF4F1A">
      <w:pPr>
        <w:pStyle w:val="Title"/>
        <w:rPr>
          <w:sz w:val="40"/>
          <w:szCs w:val="40"/>
        </w:rPr>
      </w:pPr>
      <w:r w:rsidRPr="00AF4F1A">
        <w:rPr>
          <w:sz w:val="40"/>
          <w:szCs w:val="40"/>
        </w:rPr>
        <w:t xml:space="preserve">Pathfinders </w:t>
      </w:r>
      <w:r w:rsidR="00EF602F">
        <w:rPr>
          <w:sz w:val="40"/>
          <w:szCs w:val="40"/>
        </w:rPr>
        <w:t>Summer</w:t>
      </w:r>
      <w:r w:rsidR="00EF602F" w:rsidRPr="00AF4F1A">
        <w:rPr>
          <w:sz w:val="40"/>
          <w:szCs w:val="40"/>
        </w:rPr>
        <w:t xml:space="preserve"> </w:t>
      </w:r>
      <w:r w:rsidRPr="00AF4F1A">
        <w:rPr>
          <w:sz w:val="40"/>
          <w:szCs w:val="40"/>
        </w:rPr>
        <w:t xml:space="preserve">Institute: </w:t>
      </w:r>
      <w:r w:rsidR="003F3ECC" w:rsidRPr="00AF4F1A">
        <w:rPr>
          <w:sz w:val="40"/>
          <w:szCs w:val="40"/>
        </w:rPr>
        <w:t>Administrator Let</w:t>
      </w:r>
      <w:r w:rsidRPr="00AF4F1A">
        <w:rPr>
          <w:sz w:val="40"/>
          <w:szCs w:val="40"/>
        </w:rPr>
        <w:t xml:space="preserve">ter of Support </w:t>
      </w:r>
    </w:p>
    <w:p w14:paraId="06E30E87" w14:textId="77777777" w:rsidR="00AF4F1A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4FB10172" w14:textId="77777777" w:rsidR="00AF4F1A" w:rsidRPr="00AF4F1A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00000"/>
        </w:rPr>
      </w:pPr>
      <w:r w:rsidRPr="00AF4F1A">
        <w:rPr>
          <w:rFonts w:eastAsia="Times New Roman" w:cstheme="minorHAnsi"/>
          <w:i/>
          <w:color w:val="000000"/>
        </w:rPr>
        <w:t xml:space="preserve">Pathfinders </w:t>
      </w:r>
      <w:r w:rsidR="00EF602F">
        <w:rPr>
          <w:rFonts w:eastAsia="Times New Roman" w:cstheme="minorHAnsi"/>
          <w:i/>
          <w:color w:val="000000"/>
        </w:rPr>
        <w:t>Summe</w:t>
      </w:r>
      <w:r w:rsidR="001D25BC">
        <w:rPr>
          <w:rFonts w:eastAsia="Times New Roman" w:cstheme="minorHAnsi"/>
          <w:i/>
          <w:color w:val="000000"/>
        </w:rPr>
        <w:t xml:space="preserve">r </w:t>
      </w:r>
      <w:r w:rsidR="00877383">
        <w:rPr>
          <w:rFonts w:eastAsia="Times New Roman" w:cstheme="minorHAnsi"/>
          <w:i/>
          <w:color w:val="000000"/>
        </w:rPr>
        <w:t>Institute 202</w:t>
      </w:r>
      <w:r w:rsidR="001D25BC">
        <w:rPr>
          <w:rFonts w:eastAsia="Times New Roman" w:cstheme="minorHAnsi"/>
          <w:i/>
          <w:color w:val="000000"/>
        </w:rPr>
        <w:t>1</w:t>
      </w:r>
      <w:r w:rsidRPr="00AF4F1A">
        <w:rPr>
          <w:rFonts w:eastAsia="Times New Roman" w:cstheme="minorHAnsi"/>
          <w:i/>
          <w:color w:val="000000"/>
        </w:rPr>
        <w:t xml:space="preserve"> is an </w:t>
      </w:r>
      <w:r w:rsidR="00877383">
        <w:rPr>
          <w:rFonts w:eastAsia="Times New Roman" w:cstheme="minorHAnsi"/>
          <w:i/>
          <w:color w:val="000000"/>
        </w:rPr>
        <w:t xml:space="preserve">immersive </w:t>
      </w:r>
      <w:r w:rsidR="00EF602F">
        <w:rPr>
          <w:rFonts w:eastAsia="Times New Roman" w:cstheme="minorHAnsi"/>
          <w:i/>
          <w:color w:val="000000"/>
        </w:rPr>
        <w:t>five</w:t>
      </w:r>
      <w:r w:rsidR="00530FAA">
        <w:rPr>
          <w:rFonts w:eastAsia="Times New Roman" w:cstheme="minorHAnsi"/>
          <w:i/>
          <w:color w:val="000000"/>
        </w:rPr>
        <w:t>-day</w:t>
      </w:r>
      <w:r w:rsidR="00877383">
        <w:rPr>
          <w:rFonts w:eastAsia="Times New Roman" w:cstheme="minorHAnsi"/>
          <w:i/>
          <w:color w:val="000000"/>
        </w:rPr>
        <w:t xml:space="preserve"> </w:t>
      </w:r>
      <w:r w:rsidRPr="00AF4F1A">
        <w:rPr>
          <w:rFonts w:eastAsia="Times New Roman" w:cstheme="minorHAnsi"/>
          <w:i/>
          <w:color w:val="000000"/>
        </w:rPr>
        <w:t xml:space="preserve">professional development in </w:t>
      </w:r>
      <w:r w:rsidRPr="00462FCC">
        <w:rPr>
          <w:rFonts w:eastAsia="Times New Roman" w:cstheme="minorHAnsi"/>
          <w:i/>
          <w:color w:val="000000"/>
        </w:rPr>
        <w:t xml:space="preserve">Computer Science and Making. </w:t>
      </w:r>
      <w:r w:rsidR="00D63D8D">
        <w:rPr>
          <w:rFonts w:eastAsia="Times New Roman" w:cstheme="minorHAnsi"/>
          <w:i/>
          <w:color w:val="000000"/>
        </w:rPr>
        <w:t xml:space="preserve">In light of COVID-19, the Institute will be hosted ‘virtually’ </w:t>
      </w:r>
      <w:r w:rsidRPr="00462FCC">
        <w:rPr>
          <w:rFonts w:eastAsia="Times New Roman" w:cstheme="minorHAnsi"/>
          <w:i/>
          <w:color w:val="000000"/>
        </w:rPr>
        <w:t xml:space="preserve">from </w:t>
      </w:r>
      <w:r w:rsidR="00EF602F">
        <w:rPr>
          <w:rFonts w:eastAsia="Times New Roman" w:cstheme="minorHAnsi"/>
          <w:i/>
          <w:color w:val="000000"/>
        </w:rPr>
        <w:t>July</w:t>
      </w:r>
      <w:r w:rsidR="001D25BC" w:rsidRPr="00462FCC">
        <w:rPr>
          <w:rFonts w:eastAsia="Times New Roman" w:cstheme="minorHAnsi"/>
          <w:i/>
          <w:color w:val="000000"/>
        </w:rPr>
        <w:t xml:space="preserve"> </w:t>
      </w:r>
      <w:r w:rsidR="00BF6A28" w:rsidRPr="00462FCC">
        <w:rPr>
          <w:rFonts w:eastAsia="Times New Roman" w:cstheme="minorHAnsi"/>
          <w:i/>
          <w:color w:val="000000"/>
        </w:rPr>
        <w:t>1</w:t>
      </w:r>
      <w:r w:rsidR="00EF602F">
        <w:rPr>
          <w:rFonts w:eastAsia="Times New Roman" w:cstheme="minorHAnsi"/>
          <w:i/>
          <w:color w:val="000000"/>
        </w:rPr>
        <w:t>8</w:t>
      </w:r>
      <w:r w:rsidR="00BF6A28" w:rsidRPr="00462FCC">
        <w:rPr>
          <w:rFonts w:eastAsia="Times New Roman" w:cstheme="minorHAnsi"/>
          <w:i/>
          <w:color w:val="000000"/>
        </w:rPr>
        <w:t>-</w:t>
      </w:r>
      <w:r w:rsidR="00EF602F">
        <w:rPr>
          <w:rFonts w:eastAsia="Times New Roman" w:cstheme="minorHAnsi"/>
          <w:i/>
          <w:color w:val="000000"/>
        </w:rPr>
        <w:t>23</w:t>
      </w:r>
      <w:r w:rsidR="00877383" w:rsidRPr="00462FCC">
        <w:rPr>
          <w:rFonts w:eastAsia="Times New Roman" w:cstheme="minorHAnsi"/>
          <w:i/>
          <w:color w:val="000000"/>
        </w:rPr>
        <w:t>, 202</w:t>
      </w:r>
      <w:r w:rsidR="001D25BC">
        <w:rPr>
          <w:rFonts w:eastAsia="Times New Roman" w:cstheme="minorHAnsi"/>
          <w:i/>
          <w:color w:val="000000"/>
        </w:rPr>
        <w:t>1</w:t>
      </w:r>
      <w:r w:rsidRPr="00462FCC">
        <w:rPr>
          <w:rFonts w:eastAsia="Times New Roman" w:cstheme="minorHAnsi"/>
          <w:i/>
          <w:color w:val="000000"/>
        </w:rPr>
        <w:t>.</w:t>
      </w:r>
    </w:p>
    <w:p w14:paraId="549164CB" w14:textId="77777777" w:rsidR="00AF4F1A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68D490F7" w14:textId="77777777" w:rsidR="00AF4F1A" w:rsidRPr="003F3ECC" w:rsidRDefault="00AF4F1A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3DCA5009" w14:textId="77777777" w:rsidR="00D34915" w:rsidRDefault="003F3ECC" w:rsidP="00D34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Dear </w:t>
      </w:r>
      <w:sdt>
        <w:sdtPr>
          <w:rPr>
            <w:rFonts w:eastAsia="Times New Roman" w:cstheme="minorHAnsi"/>
            <w:color w:val="000000"/>
            <w:highlight w:val="yellow"/>
          </w:rPr>
          <w:tag w:val="PDCourse"/>
          <w:id w:val="1387300080"/>
          <w:lock w:val="sdtLocked"/>
          <w:placeholder>
            <w:docPart w:val="CBCFE9AC289A43728C7DCAC432821D3F"/>
          </w:placeholder>
          <w15:color w:val="FFFF99"/>
          <w:dropDownList>
            <w:listItem w:value="Choose an item."/>
            <w:listItem w:displayText="Beauty and Joy of Computing " w:value="Beauty and Joy of Computing "/>
            <w:listItem w:displayText="BootUp: Interest-driven Coding through Scratch and ScratchJr" w:value="BootUp: Interest-driven Coding through Scratch and ScratchJr"/>
            <w:listItem w:displayText="Code for Fun: Computer Science Complete Course - Grade 3 to 5" w:value="Code for Fun: Computer Science Complete Course - Grade 3 to 5"/>
            <w:listItem w:displayText="CodeSpace: Physical and Virtual Robotics in Python with Certification Pathway" w:value="CodeSpace: Physical and Virtual Robotics in Python with Certification Pathway"/>
            <w:listItem w:displayText="Creative Coding with p5.js" w:value="Creative Coding with p5.js"/>
            <w:listItem w:displayText="Creative Electronics with Chibitronics Paper Circuits" w:value="Creative Electronics with Chibitronics Paper Circuits"/>
            <w:listItem w:displayText="Cross-Curricular Computational Thinking with Scratch Coding" w:value="Cross-Curricular Computational Thinking with Scratch Coding"/>
            <w:listItem w:displayText="CSAwesome" w:value="CSAwesome"/>
            <w:listItem w:displayText="Experience Programming in Quorum (EPIQ) 2021" w:value="Experience Programming in Quorum (EPIQ) 2021"/>
            <w:listItem w:displayText="Introduction to the micro:bit" w:value="Introduction to the micro:bit"/>
            <w:listItem w:displayText="Invention Literacy with Makey Makey and Scrappy Circuits" w:value="Invention Literacy with Makey Makey and Scrappy Circuits"/>
            <w:listItem w:displayText="Junior Botball Challenge" w:value="Junior Botball Challenge"/>
            <w:listItem w:displayText="Maker Educator Collective Online Bootcamp+" w:value="Maker Educator Collective Online Bootcamp+"/>
            <w:listItem w:displayText="Microsoft MakeCode AP CS Principles" w:value="Microsoft MakeCode AP CS Principles"/>
            <w:listItem w:displayText="Project Invent: Arduino &amp; Micro:bit for Social Good" w:value="Project Invent: Arduino &amp; Micro:bit for Social Good"/>
            <w:listItem w:displayText="RoboGarden Professional Development Program" w:value="RoboGarden Professional Development Program"/>
            <w:listItem w:displayText="Tynker AP CS Principles" w:value="Tynker AP CS Principles"/>
            <w:listItem w:displayText="Wonder Workshop: Bringing Wonder to your Classroom with Dash" w:value="Wonder Workshop: Bringing Wonder to your Classroom with Dash"/>
          </w:dropDownList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9E60F9">
            <w:rPr>
              <w:rFonts w:eastAsia="Times New Roman" w:cstheme="minorHAnsi"/>
              <w:color w:val="000000"/>
              <w:highlight w:val="yellow"/>
            </w:rPr>
            <w:t>c</w:t>
          </w:r>
          <w:r w:rsidR="00325B54">
            <w:rPr>
              <w:rFonts w:eastAsia="Times New Roman" w:cstheme="minorHAnsi"/>
              <w:color w:val="000000"/>
              <w:highlight w:val="yellow"/>
            </w:rPr>
            <w:t xml:space="preserve">hoose </w:t>
          </w:r>
          <w:r w:rsidR="00877383" w:rsidRPr="00325B54">
            <w:rPr>
              <w:rFonts w:eastAsia="Times New Roman" w:cstheme="minorHAnsi"/>
              <w:color w:val="000000"/>
              <w:highlight w:val="yellow"/>
            </w:rPr>
            <w:t>PD course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Pr="00576E4B">
        <w:rPr>
          <w:rFonts w:eastAsia="Times New Roman" w:cstheme="minorHAnsi"/>
          <w:color w:val="000000"/>
          <w:highlight w:val="yellow"/>
        </w:rPr>
        <w:t>,</w:t>
      </w:r>
    </w:p>
    <w:p w14:paraId="156D5039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1DAB6437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understand that </w:t>
      </w:r>
      <w:bookmarkStart w:id="0" w:name="_Hlk64538406"/>
      <w:sdt>
        <w:sdtPr>
          <w:rPr>
            <w:rFonts w:eastAsia="Times New Roman" w:cstheme="minorHAnsi"/>
            <w:color w:val="000000"/>
            <w:highlight w:val="yellow"/>
          </w:rPr>
          <w:tag w:val="TeacherName"/>
          <w:id w:val="43104223"/>
          <w:lock w:val="sdtLocked"/>
          <w:placeholder>
            <w:docPart w:val="C00ED32A53BA47DCBF04C369F6D806B9"/>
          </w:placeholder>
          <w15:color w:val="FFFF99"/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Pr="00325B54">
            <w:rPr>
              <w:rFonts w:eastAsia="Times New Roman" w:cstheme="minorHAnsi"/>
              <w:color w:val="000000"/>
              <w:highlight w:val="yellow"/>
            </w:rPr>
            <w:t>t</w:t>
          </w:r>
          <w:r w:rsidR="00D34915" w:rsidRPr="00325B54">
            <w:rPr>
              <w:rFonts w:eastAsia="Times New Roman" w:cstheme="minorHAnsi"/>
              <w:color w:val="000000"/>
              <w:highlight w:val="yellow"/>
            </w:rPr>
            <w:t>eacher name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bookmarkEnd w:id="0"/>
      <w:r w:rsidR="00D34915">
        <w:rPr>
          <w:rFonts w:eastAsia="Times New Roman" w:cstheme="minorHAnsi"/>
          <w:color w:val="000000"/>
        </w:rPr>
        <w:t xml:space="preserve"> is applying for </w:t>
      </w:r>
      <w:sdt>
        <w:sdtPr>
          <w:rPr>
            <w:rFonts w:eastAsia="Times New Roman" w:cstheme="minorHAnsi"/>
            <w:color w:val="000000"/>
            <w:highlight w:val="yellow"/>
          </w:rPr>
          <w:tag w:val="PDCourse"/>
          <w:id w:val="454841923"/>
          <w:lock w:val="sdtLocked"/>
          <w:placeholder>
            <w:docPart w:val="53B921569496473985DFB91802D0CC0E"/>
          </w:placeholder>
          <w15:color w:val="FFFF99"/>
          <w:dropDownList>
            <w:listItem w:value="Choose an item."/>
            <w:listItem w:displayText="Beauty and Joy of Computing " w:value="Beauty and Joy of Computing "/>
            <w:listItem w:displayText="BootUp: Interest-driven Coding through Scratch and ScratchJr" w:value="BootUp: Interest-driven Coding through Scratch and ScratchJr"/>
            <w:listItem w:displayText="Code for Fun: Computer Science Complete Course - Grade 3 to 5" w:value="Code for Fun: Computer Science Complete Course - Grade 3 to 5"/>
            <w:listItem w:displayText="CodeSpace: Physical and Virtual Robotics in Python with Certification Pathway" w:value="CodeSpace: Physical and Virtual Robotics in Python with Certification Pathway"/>
            <w:listItem w:displayText="Creative Coding with p5.js" w:value="Creative Coding with p5.js"/>
            <w:listItem w:displayText="Creative Electronics with Chibitronics Paper Circuits" w:value="Creative Electronics with Chibitronics Paper Circuits"/>
            <w:listItem w:displayText="Cross-Curricular Computational Thinking with Scratch Coding" w:value="Cross-Curricular Computational Thinking with Scratch Coding"/>
            <w:listItem w:displayText="CSAwesome" w:value="CSAwesome"/>
            <w:listItem w:displayText="Experience Programming in Quorum (EPIQ) 2021" w:value="Experience Programming in Quorum (EPIQ) 2021"/>
            <w:listItem w:displayText="Introduction to the micro:bit" w:value="Introduction to the micro:bit"/>
            <w:listItem w:displayText="Invention Literacy with Makey Makey and Scrappy Circuits" w:value="Invention Literacy with Makey Makey and Scrappy Circuits"/>
            <w:listItem w:displayText="Junior Botball Challenge" w:value="Junior Botball Challenge"/>
            <w:listItem w:displayText="Maker Educator Collective Online Bootcamp+" w:value="Maker Educator Collective Online Bootcamp+"/>
            <w:listItem w:displayText="Microsoft MakeCode AP CS Principles" w:value="Microsoft MakeCode AP CS Principles"/>
            <w:listItem w:displayText="Project Invent: Arduino &amp; Micro:bit for Social Good" w:value="Project Invent: Arduino &amp; Micro:bit for Social Good"/>
            <w:listItem w:displayText="RoboGarden Professional Development Program" w:value="RoboGarden Professional Development Program"/>
            <w:listItem w:displayText="Tynker AP CS Principles" w:value="Tynker AP CS Principles"/>
            <w:listItem w:displayText="Wonder Workshop: Bringing Wonder to your Classroom with Dash" w:value="Wonder Workshop: Bringing Wonder to your Classroom with Dash"/>
          </w:dropDownList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9E60F9">
            <w:rPr>
              <w:rFonts w:eastAsia="Times New Roman" w:cstheme="minorHAnsi"/>
              <w:color w:val="000000"/>
              <w:highlight w:val="yellow"/>
            </w:rPr>
            <w:t>c</w:t>
          </w:r>
          <w:r w:rsidR="00325B54">
            <w:rPr>
              <w:rFonts w:eastAsia="Times New Roman" w:cstheme="minorHAnsi"/>
              <w:color w:val="000000"/>
              <w:highlight w:val="yellow"/>
            </w:rPr>
            <w:t xml:space="preserve">hoose </w:t>
          </w:r>
          <w:r w:rsidR="00325B54" w:rsidRPr="00325B54">
            <w:rPr>
              <w:rFonts w:eastAsia="Times New Roman" w:cstheme="minorHAnsi"/>
              <w:color w:val="000000"/>
              <w:highlight w:val="yellow"/>
            </w:rPr>
            <w:t>PD course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="00D34915">
        <w:rPr>
          <w:rFonts w:eastAsia="Times New Roman" w:cstheme="minorHAnsi"/>
          <w:color w:val="000000"/>
        </w:rPr>
        <w:t xml:space="preserve">, a </w:t>
      </w:r>
      <w:r w:rsidRPr="003F3ECC">
        <w:rPr>
          <w:rFonts w:eastAsia="Times New Roman" w:cstheme="minorHAnsi"/>
          <w:color w:val="000000"/>
        </w:rPr>
        <w:t xml:space="preserve">professional development </w:t>
      </w:r>
      <w:r w:rsidR="00BF6A28">
        <w:rPr>
          <w:rFonts w:eastAsia="Times New Roman" w:cstheme="minorHAnsi"/>
          <w:color w:val="000000"/>
        </w:rPr>
        <w:t xml:space="preserve">course at the </w:t>
      </w:r>
      <w:r w:rsidRPr="003F3ECC">
        <w:rPr>
          <w:rFonts w:eastAsia="Times New Roman" w:cstheme="minorHAnsi"/>
          <w:color w:val="000000"/>
        </w:rPr>
        <w:t xml:space="preserve">Pathfinders </w:t>
      </w:r>
      <w:r w:rsidR="00EF602F">
        <w:rPr>
          <w:rFonts w:eastAsia="Times New Roman" w:cstheme="minorHAnsi"/>
          <w:color w:val="000000"/>
        </w:rPr>
        <w:t>Summe</w:t>
      </w:r>
      <w:r w:rsidR="001D25BC">
        <w:rPr>
          <w:rFonts w:eastAsia="Times New Roman" w:cstheme="minorHAnsi"/>
          <w:color w:val="000000"/>
        </w:rPr>
        <w:t>r</w:t>
      </w:r>
      <w:r w:rsidR="001D25BC" w:rsidRPr="003F3ECC">
        <w:rPr>
          <w:rFonts w:eastAsia="Times New Roman" w:cstheme="minorHAnsi"/>
          <w:color w:val="000000"/>
        </w:rPr>
        <w:t xml:space="preserve"> </w:t>
      </w:r>
      <w:r w:rsidRPr="003F3ECC">
        <w:rPr>
          <w:rFonts w:eastAsia="Times New Roman" w:cstheme="minorHAnsi"/>
          <w:color w:val="000000"/>
        </w:rPr>
        <w:t>Institute</w:t>
      </w:r>
      <w:r w:rsidR="00BF6A28">
        <w:rPr>
          <w:rFonts w:eastAsia="Times New Roman" w:cstheme="minorHAnsi"/>
          <w:color w:val="000000"/>
        </w:rPr>
        <w:t xml:space="preserve"> 202</w:t>
      </w:r>
      <w:r w:rsidR="001D25BC">
        <w:rPr>
          <w:rFonts w:eastAsia="Times New Roman" w:cstheme="minorHAnsi"/>
          <w:color w:val="000000"/>
        </w:rPr>
        <w:t>1</w:t>
      </w:r>
      <w:r w:rsidRPr="003F3ECC">
        <w:rPr>
          <w:rFonts w:eastAsia="Times New Roman" w:cstheme="minorHAnsi"/>
          <w:color w:val="000000"/>
        </w:rPr>
        <w:t xml:space="preserve">. As </w:t>
      </w:r>
      <w:sdt>
        <w:sdtPr>
          <w:rPr>
            <w:rFonts w:eastAsia="Times New Roman" w:cstheme="minorHAnsi"/>
            <w:color w:val="000000"/>
            <w:highlight w:val="yellow"/>
          </w:rPr>
          <w:tag w:val="AdminTitle"/>
          <w:id w:val="1564594887"/>
          <w:lock w:val="sdtLocked"/>
          <w:placeholder>
            <w:docPart w:val="C00ED32A53BA47DCBF04C369F6D806B9"/>
          </w:placeholder>
          <w15:color w:val="FFFF99"/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Pr="009E60F9">
            <w:rPr>
              <w:rFonts w:eastAsia="Times New Roman" w:cstheme="minorHAnsi"/>
              <w:color w:val="000000"/>
              <w:highlight w:val="yellow"/>
            </w:rPr>
            <w:t>administrator title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Pr="003F3ECC">
        <w:rPr>
          <w:rFonts w:eastAsia="Times New Roman" w:cstheme="minorHAnsi"/>
          <w:color w:val="000000"/>
        </w:rPr>
        <w:t xml:space="preserve"> at </w:t>
      </w:r>
      <w:bookmarkStart w:id="1" w:name="_Hlk64538538"/>
      <w:sdt>
        <w:sdtPr>
          <w:rPr>
            <w:rFonts w:eastAsia="Times New Roman" w:cstheme="minorHAnsi"/>
            <w:color w:val="000000"/>
            <w:highlight w:val="yellow"/>
          </w:rPr>
          <w:tag w:val="SchoolName"/>
          <w:id w:val="-885563730"/>
          <w:lock w:val="sdtLocked"/>
          <w:placeholder>
            <w:docPart w:val="C00ED32A53BA47DCBF04C369F6D806B9"/>
          </w:placeholder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Pr="009E60F9">
            <w:rPr>
              <w:rFonts w:eastAsia="Times New Roman" w:cstheme="minorHAnsi"/>
              <w:color w:val="000000"/>
              <w:highlight w:val="yellow"/>
            </w:rPr>
            <w:t>school/di</w:t>
          </w:r>
          <w:r w:rsidR="00D34915" w:rsidRPr="009E60F9">
            <w:rPr>
              <w:rFonts w:eastAsia="Times New Roman" w:cstheme="minorHAnsi"/>
              <w:color w:val="000000"/>
              <w:highlight w:val="yellow"/>
            </w:rPr>
            <w:t>strict name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bookmarkEnd w:id="1"/>
      <w:r w:rsidR="00D34915" w:rsidRPr="00576E4B">
        <w:rPr>
          <w:rFonts w:eastAsia="Times New Roman" w:cstheme="minorHAnsi"/>
          <w:color w:val="000000"/>
          <w:highlight w:val="yellow"/>
        </w:rPr>
        <w:t>,</w:t>
      </w:r>
      <w:r w:rsidR="00D34915">
        <w:rPr>
          <w:rFonts w:eastAsia="Times New Roman" w:cstheme="minorHAnsi"/>
          <w:color w:val="000000"/>
        </w:rPr>
        <w:t xml:space="preserve"> I </w:t>
      </w:r>
      <w:r w:rsidRPr="003F3ECC">
        <w:rPr>
          <w:rFonts w:eastAsia="Times New Roman" w:cstheme="minorHAnsi"/>
          <w:color w:val="000000"/>
        </w:rPr>
        <w:t>confirm my support for</w:t>
      </w:r>
      <w:r w:rsidR="00D34915">
        <w:rPr>
          <w:rFonts w:eastAsia="Times New Roman" w:cstheme="minorHAnsi"/>
          <w:color w:val="000000"/>
        </w:rPr>
        <w:t xml:space="preserve"> his/her participation</w:t>
      </w:r>
      <w:r w:rsidRPr="003F3ECC">
        <w:rPr>
          <w:rFonts w:eastAsia="Times New Roman" w:cstheme="minorHAnsi"/>
          <w:color w:val="000000"/>
        </w:rPr>
        <w:t>.</w:t>
      </w:r>
    </w:p>
    <w:p w14:paraId="53304CB9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7EFC3EA1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>As part of that support:</w:t>
      </w:r>
    </w:p>
    <w:p w14:paraId="2DFB9622" w14:textId="77777777" w:rsidR="003F3ECC" w:rsidRPr="003F3ECC" w:rsidRDefault="003F3ECC" w:rsidP="003F3EC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confirm that </w:t>
      </w:r>
      <w:sdt>
        <w:sdtPr>
          <w:rPr>
            <w:rFonts w:eastAsia="Times New Roman" w:cstheme="minorHAnsi"/>
            <w:color w:val="000000"/>
            <w:highlight w:val="yellow"/>
          </w:rPr>
          <w:tag w:val="TeacherName"/>
          <w:id w:val="358251476"/>
          <w:placeholder>
            <w:docPart w:val="7F76DF94D418451CBD9686EA8650AD26"/>
          </w:placeholder>
          <w15:color w:val="FFFF99"/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325B54" w:rsidRPr="00325B54">
            <w:rPr>
              <w:rFonts w:eastAsia="Times New Roman" w:cstheme="minorHAnsi"/>
              <w:color w:val="000000"/>
              <w:highlight w:val="yellow"/>
            </w:rPr>
            <w:t>teacher name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="00325B54" w:rsidRPr="003F3ECC">
        <w:rPr>
          <w:rFonts w:eastAsia="Times New Roman" w:cstheme="minorHAnsi"/>
          <w:color w:val="000000"/>
        </w:rPr>
        <w:t xml:space="preserve"> </w:t>
      </w:r>
      <w:r w:rsidRPr="003F3ECC">
        <w:rPr>
          <w:rFonts w:eastAsia="Times New Roman" w:cstheme="minorHAnsi"/>
          <w:color w:val="000000"/>
        </w:rPr>
        <w:t xml:space="preserve">has my approval to implement </w:t>
      </w:r>
      <w:r w:rsidR="00D34915">
        <w:rPr>
          <w:rFonts w:eastAsia="Times New Roman" w:cstheme="minorHAnsi"/>
          <w:color w:val="000000"/>
        </w:rPr>
        <w:t>relevant</w:t>
      </w:r>
      <w:r w:rsidRPr="003F3ECC">
        <w:rPr>
          <w:rFonts w:eastAsia="Times New Roman" w:cstheme="minorHAnsi"/>
          <w:color w:val="000000"/>
        </w:rPr>
        <w:t xml:space="preserve"> modules </w:t>
      </w:r>
      <w:r w:rsidR="00D34915">
        <w:rPr>
          <w:rFonts w:eastAsia="Times New Roman" w:cstheme="minorHAnsi"/>
          <w:color w:val="000000"/>
        </w:rPr>
        <w:t xml:space="preserve">from the above course </w:t>
      </w:r>
      <w:r w:rsidRPr="003F3ECC">
        <w:rPr>
          <w:rFonts w:eastAsia="Times New Roman" w:cstheme="minorHAnsi"/>
          <w:color w:val="000000"/>
        </w:rPr>
        <w:t xml:space="preserve">in his/her class at </w:t>
      </w:r>
      <w:sdt>
        <w:sdtPr>
          <w:rPr>
            <w:rFonts w:eastAsia="Times New Roman" w:cstheme="minorHAnsi"/>
            <w:color w:val="000000"/>
            <w:highlight w:val="yellow"/>
          </w:rPr>
          <w:tag w:val="SchoolName"/>
          <w:id w:val="-1016379939"/>
          <w:lock w:val="sdtLocked"/>
          <w:placeholder>
            <w:docPart w:val="C00ED32A53BA47DCBF04C369F6D806B9"/>
          </w:placeholder>
          <w15:color w:val="FFFF99"/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Pr="009E60F9">
            <w:rPr>
              <w:rFonts w:eastAsia="Times New Roman" w:cstheme="minorHAnsi"/>
              <w:color w:val="000000"/>
              <w:highlight w:val="yellow"/>
            </w:rPr>
            <w:t>school name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="00BF6A28">
        <w:rPr>
          <w:rFonts w:eastAsia="Times New Roman" w:cstheme="minorHAnsi"/>
          <w:color w:val="000000"/>
        </w:rPr>
        <w:t xml:space="preserve"> </w:t>
      </w:r>
      <w:r w:rsidR="00BF6A28" w:rsidRPr="00462FCC">
        <w:rPr>
          <w:rFonts w:eastAsia="Times New Roman" w:cstheme="minorHAnsi"/>
          <w:color w:val="000000"/>
        </w:rPr>
        <w:t xml:space="preserve">during </w:t>
      </w:r>
      <w:r w:rsidR="002C0BB5" w:rsidRPr="00462FCC">
        <w:rPr>
          <w:rFonts w:eastAsia="Times New Roman" w:cstheme="minorHAnsi"/>
          <w:color w:val="000000"/>
        </w:rPr>
        <w:t xml:space="preserve">the </w:t>
      </w:r>
      <w:r w:rsidR="00BF6A28" w:rsidRPr="00462FCC">
        <w:rPr>
          <w:rFonts w:eastAsia="Times New Roman" w:cstheme="minorHAnsi"/>
          <w:color w:val="000000"/>
        </w:rPr>
        <w:t>202</w:t>
      </w:r>
      <w:r w:rsidR="00EF602F">
        <w:rPr>
          <w:rFonts w:eastAsia="Times New Roman" w:cstheme="minorHAnsi"/>
          <w:color w:val="000000"/>
        </w:rPr>
        <w:t>1</w:t>
      </w:r>
      <w:r w:rsidR="00BF6A28">
        <w:rPr>
          <w:rFonts w:eastAsia="Times New Roman" w:cstheme="minorHAnsi"/>
          <w:color w:val="000000"/>
        </w:rPr>
        <w:t>-2</w:t>
      </w:r>
      <w:r w:rsidR="00EF602F">
        <w:rPr>
          <w:rFonts w:eastAsia="Times New Roman" w:cstheme="minorHAnsi"/>
          <w:color w:val="000000"/>
        </w:rPr>
        <w:t>2</w:t>
      </w:r>
      <w:r w:rsidR="00BF6A28">
        <w:rPr>
          <w:rFonts w:eastAsia="Times New Roman" w:cstheme="minorHAnsi"/>
          <w:color w:val="000000"/>
        </w:rPr>
        <w:t xml:space="preserve"> </w:t>
      </w:r>
      <w:r w:rsidRPr="003F3ECC">
        <w:rPr>
          <w:rFonts w:eastAsia="Times New Roman" w:cstheme="minorHAnsi"/>
          <w:color w:val="000000"/>
        </w:rPr>
        <w:t xml:space="preserve">academic year </w:t>
      </w:r>
    </w:p>
    <w:p w14:paraId="27BB62B5" w14:textId="77777777" w:rsidR="003F3ECC" w:rsidRPr="003F3ECC" w:rsidRDefault="003F3ECC" w:rsidP="003F3EC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will work with the </w:t>
      </w:r>
      <w:sdt>
        <w:sdtPr>
          <w:rPr>
            <w:rFonts w:eastAsia="Times New Roman" w:cstheme="minorHAnsi"/>
            <w:color w:val="000000"/>
            <w:highlight w:val="yellow"/>
          </w:rPr>
          <w:tag w:val="SchoolName"/>
          <w:id w:val="-777335956"/>
          <w:placeholder>
            <w:docPart w:val="83F0F37C3B334F26A185181E33423393"/>
          </w:placeholder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9E60F9" w:rsidRPr="009E60F9">
            <w:rPr>
              <w:rFonts w:eastAsia="Times New Roman" w:cstheme="minorHAnsi"/>
              <w:color w:val="000000"/>
              <w:highlight w:val="yellow"/>
            </w:rPr>
            <w:t>school/district name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="009E60F9" w:rsidRPr="003F3ECC">
        <w:rPr>
          <w:rFonts w:eastAsia="Times New Roman" w:cstheme="minorHAnsi"/>
          <w:color w:val="000000"/>
        </w:rPr>
        <w:t xml:space="preserve"> </w:t>
      </w:r>
      <w:r w:rsidRPr="003F3ECC">
        <w:rPr>
          <w:rFonts w:eastAsia="Times New Roman" w:cstheme="minorHAnsi"/>
          <w:color w:val="000000"/>
        </w:rPr>
        <w:t>staff to ensure that the demographics of the class reflect the demographics of the entire school population, including a gender balance of female and male students</w:t>
      </w:r>
    </w:p>
    <w:p w14:paraId="5AC670C0" w14:textId="77777777" w:rsidR="003F3ECC" w:rsidRPr="003F3ECC" w:rsidRDefault="003F3ECC" w:rsidP="003F3EC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 xml:space="preserve">I confirm that </w:t>
      </w:r>
      <w:sdt>
        <w:sdtPr>
          <w:rPr>
            <w:rFonts w:eastAsia="Times New Roman" w:cstheme="minorHAnsi"/>
            <w:color w:val="000000"/>
            <w:highlight w:val="yellow"/>
          </w:rPr>
          <w:tag w:val="SchoolName"/>
          <w:id w:val="-1269078016"/>
          <w:placeholder>
            <w:docPart w:val="D131ECE16D6A431A8AA9C74EF4FA7BA3"/>
          </w:placeholder>
          <w15:color w:val="FFFF99"/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9E60F9" w:rsidRPr="009E60F9">
            <w:rPr>
              <w:rFonts w:eastAsia="Times New Roman" w:cstheme="minorHAnsi"/>
              <w:color w:val="000000"/>
              <w:highlight w:val="yellow"/>
            </w:rPr>
            <w:t>school name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Pr="003F3ECC">
        <w:rPr>
          <w:rFonts w:eastAsia="Times New Roman" w:cstheme="minorHAnsi"/>
          <w:color w:val="000000"/>
        </w:rPr>
        <w:t xml:space="preserve"> has internet access and the necessary technology infrastructure to allow the implementation of </w:t>
      </w:r>
      <w:r w:rsidR="00D34915">
        <w:rPr>
          <w:rFonts w:eastAsia="Times New Roman" w:cstheme="minorHAnsi"/>
          <w:color w:val="000000"/>
        </w:rPr>
        <w:t>this curriculum</w:t>
      </w:r>
    </w:p>
    <w:p w14:paraId="09E05C08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p w14:paraId="7F37500E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  <w:r w:rsidRPr="003F3ECC">
        <w:rPr>
          <w:rFonts w:eastAsia="Times New Roman" w:cstheme="minorHAnsi"/>
          <w:color w:val="000000"/>
        </w:rPr>
        <w:t>I am happy to respond to any questions about this letter of support.</w:t>
      </w:r>
    </w:p>
    <w:p w14:paraId="08072F49" w14:textId="77777777" w:rsidR="003F3ECC" w:rsidRPr="003F3ECC" w:rsidRDefault="003F3ECC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</w:rPr>
      </w:pPr>
    </w:p>
    <w:sdt>
      <w:sdtPr>
        <w:rPr>
          <w:rFonts w:eastAsia="Times New Roman" w:cstheme="minorHAnsi"/>
          <w:color w:val="000000"/>
          <w:highlight w:val="yellow"/>
        </w:rPr>
        <w:tag w:val="AdminName"/>
        <w:id w:val="668525428"/>
        <w:lock w:val="sdtLocked"/>
        <w:placeholder>
          <w:docPart w:val="C00ED32A53BA47DCBF04C369F6D806B9"/>
        </w:placeholder>
        <w15:color w:val="FFFF99"/>
        <w:text/>
      </w:sdtPr>
      <w:sdtEndPr/>
      <w:sdtContent>
        <w:p w14:paraId="16ADC349" w14:textId="77777777" w:rsidR="003F3ECC" w:rsidRPr="00576E4B" w:rsidRDefault="00E1638C" w:rsidP="003F3EC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rPr>
              <w:rFonts w:eastAsia="Times New Roman" w:cstheme="minorHAnsi"/>
              <w:color w:val="000000"/>
              <w:highlight w:val="yellow"/>
            </w:rPr>
          </w:pPr>
          <w:r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3F3ECC" w:rsidRPr="00576E4B">
            <w:rPr>
              <w:rFonts w:eastAsia="Times New Roman" w:cstheme="minorHAnsi"/>
              <w:color w:val="000000"/>
              <w:highlight w:val="yellow"/>
            </w:rPr>
            <w:t>Name</w:t>
          </w:r>
          <w:r>
            <w:rPr>
              <w:rFonts w:eastAsia="Times New Roman" w:cstheme="minorHAnsi"/>
              <w:color w:val="000000"/>
              <w:highlight w:val="yellow"/>
            </w:rPr>
            <w:t>&gt;&gt;</w:t>
          </w:r>
        </w:p>
      </w:sdtContent>
    </w:sdt>
    <w:p w14:paraId="2329911A" w14:textId="77777777" w:rsidR="009E60F9" w:rsidRDefault="004B7AB7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highlight w:val="yellow"/>
        </w:rPr>
      </w:pPr>
      <w:sdt>
        <w:sdtPr>
          <w:rPr>
            <w:rFonts w:eastAsia="Times New Roman" w:cstheme="minorHAnsi"/>
            <w:color w:val="000000"/>
            <w:highlight w:val="yellow"/>
          </w:rPr>
          <w:tag w:val="AdminTitle"/>
          <w:id w:val="2017566701"/>
          <w:placeholder>
            <w:docPart w:val="5F9542A2B964443E89B9BDF706E079B5"/>
          </w:placeholder>
          <w15:color w:val="FFFF99"/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&lt;&lt;A</w:t>
          </w:r>
          <w:r w:rsidR="009E60F9" w:rsidRPr="009E60F9">
            <w:rPr>
              <w:rFonts w:eastAsia="Times New Roman" w:cstheme="minorHAnsi"/>
              <w:color w:val="000000"/>
              <w:highlight w:val="yellow"/>
            </w:rPr>
            <w:t>dministrator title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="009E60F9" w:rsidRPr="00576E4B">
        <w:rPr>
          <w:rFonts w:eastAsia="Times New Roman" w:cstheme="minorHAnsi"/>
          <w:color w:val="000000"/>
          <w:highlight w:val="yellow"/>
        </w:rPr>
        <w:t xml:space="preserve"> </w:t>
      </w:r>
    </w:p>
    <w:p w14:paraId="0CB05429" w14:textId="77777777" w:rsidR="009E60F9" w:rsidRDefault="004B7AB7" w:rsidP="003F3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highlight w:val="yellow"/>
        </w:rPr>
      </w:pPr>
      <w:sdt>
        <w:sdtPr>
          <w:rPr>
            <w:rFonts w:eastAsia="Times New Roman" w:cstheme="minorHAnsi"/>
            <w:color w:val="000000"/>
            <w:highlight w:val="yellow"/>
          </w:rPr>
          <w:tag w:val="SchoolName"/>
          <w:id w:val="-1947987323"/>
          <w:placeholder>
            <w:docPart w:val="A5B413E4859B4125A8E54A7DD4376CA7"/>
          </w:placeholder>
          <w:text/>
        </w:sdtPr>
        <w:sdtEndPr/>
        <w:sdtContent>
          <w:r w:rsidR="00E1638C">
            <w:rPr>
              <w:rFonts w:eastAsia="Times New Roman" w:cstheme="minorHAnsi"/>
              <w:color w:val="000000"/>
              <w:highlight w:val="yellow"/>
            </w:rPr>
            <w:t>&lt;&lt;S</w:t>
          </w:r>
          <w:r w:rsidR="009E60F9" w:rsidRPr="009E60F9">
            <w:rPr>
              <w:rFonts w:eastAsia="Times New Roman" w:cstheme="minorHAnsi"/>
              <w:color w:val="000000"/>
              <w:highlight w:val="yellow"/>
            </w:rPr>
            <w:t>chool/district name</w:t>
          </w:r>
          <w:r w:rsidR="00E1638C">
            <w:rPr>
              <w:rFonts w:eastAsia="Times New Roman" w:cstheme="minorHAnsi"/>
              <w:color w:val="000000"/>
              <w:highlight w:val="yellow"/>
            </w:rPr>
            <w:t>&gt;&gt;</w:t>
          </w:r>
        </w:sdtContent>
      </w:sdt>
      <w:r w:rsidR="009E60F9" w:rsidRPr="00576E4B">
        <w:rPr>
          <w:rFonts w:eastAsia="Times New Roman" w:cstheme="minorHAnsi"/>
          <w:color w:val="000000"/>
          <w:highlight w:val="yellow"/>
        </w:rPr>
        <w:t xml:space="preserve"> </w:t>
      </w:r>
    </w:p>
    <w:sdt>
      <w:sdtPr>
        <w:rPr>
          <w:rFonts w:eastAsia="Times New Roman" w:cstheme="minorHAnsi"/>
          <w:color w:val="000000"/>
          <w:highlight w:val="yellow"/>
        </w:rPr>
        <w:tag w:val="Date"/>
        <w:id w:val="-1750648261"/>
        <w:lock w:val="sdtLocked"/>
        <w:placeholder>
          <w:docPart w:val="A09349370B06457B9804A6E6965DD744"/>
        </w:placeholder>
        <w15:color w:val="FFFF99"/>
        <w:date>
          <w:dateFormat w:val="M/d/yyyy"/>
          <w:lid w:val="en-US"/>
          <w:storeMappedDataAs w:val="date"/>
          <w:calendar w:val="gregorian"/>
        </w:date>
      </w:sdtPr>
      <w:sdtEndPr/>
      <w:sdtContent>
        <w:p w14:paraId="639967D5" w14:textId="77777777" w:rsidR="003F3ECC" w:rsidRPr="00576E4B" w:rsidRDefault="00E1638C" w:rsidP="003F3EC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rPr>
              <w:rFonts w:eastAsia="Times New Roman" w:cstheme="minorHAnsi"/>
              <w:color w:val="000000"/>
              <w:highlight w:val="yellow"/>
            </w:rPr>
          </w:pPr>
          <w:r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3F3ECC" w:rsidRPr="00576E4B">
            <w:rPr>
              <w:rFonts w:eastAsia="Times New Roman" w:cstheme="minorHAnsi"/>
              <w:color w:val="000000"/>
              <w:highlight w:val="yellow"/>
            </w:rPr>
            <w:t>Date</w:t>
          </w:r>
          <w:r>
            <w:rPr>
              <w:rFonts w:eastAsia="Times New Roman" w:cstheme="minorHAnsi"/>
              <w:color w:val="000000"/>
              <w:highlight w:val="yellow"/>
            </w:rPr>
            <w:t>&gt;&gt;</w:t>
          </w:r>
        </w:p>
      </w:sdtContent>
    </w:sdt>
    <w:sdt>
      <w:sdtPr>
        <w:rPr>
          <w:rFonts w:eastAsia="Times New Roman" w:cstheme="minorHAnsi"/>
          <w:color w:val="000000"/>
          <w:highlight w:val="yellow"/>
        </w:rPr>
        <w:tag w:val="Email"/>
        <w:id w:val="-1829428235"/>
        <w:lock w:val="sdtLocked"/>
        <w:placeholder>
          <w:docPart w:val="C00ED32A53BA47DCBF04C369F6D806B9"/>
        </w:placeholder>
        <w15:color w:val="FFFF99"/>
        <w:text/>
      </w:sdtPr>
      <w:sdtEndPr/>
      <w:sdtContent>
        <w:p w14:paraId="0F314666" w14:textId="77777777" w:rsidR="003F3ECC" w:rsidRPr="00576E4B" w:rsidRDefault="00E1638C" w:rsidP="003F3EC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rPr>
              <w:rFonts w:eastAsia="Times New Roman" w:cstheme="minorHAnsi"/>
              <w:color w:val="000000"/>
              <w:highlight w:val="yellow"/>
            </w:rPr>
          </w:pPr>
          <w:r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3F3ECC" w:rsidRPr="00576E4B">
            <w:rPr>
              <w:rFonts w:eastAsia="Times New Roman" w:cstheme="minorHAnsi"/>
              <w:color w:val="000000"/>
              <w:highlight w:val="yellow"/>
            </w:rPr>
            <w:t>Email address</w:t>
          </w:r>
          <w:r>
            <w:rPr>
              <w:rFonts w:eastAsia="Times New Roman" w:cstheme="minorHAnsi"/>
              <w:color w:val="000000"/>
              <w:highlight w:val="yellow"/>
            </w:rPr>
            <w:t>&gt;&gt;</w:t>
          </w:r>
        </w:p>
      </w:sdtContent>
    </w:sdt>
    <w:sdt>
      <w:sdtPr>
        <w:rPr>
          <w:rFonts w:eastAsia="Times New Roman" w:cstheme="minorHAnsi"/>
          <w:color w:val="000000"/>
          <w:highlight w:val="yellow"/>
        </w:rPr>
        <w:tag w:val="PhoneNumber"/>
        <w:id w:val="-929662995"/>
        <w:lock w:val="sdtLocked"/>
        <w:placeholder>
          <w:docPart w:val="C00ED32A53BA47DCBF04C369F6D806B9"/>
        </w:placeholder>
        <w15:color w:val="FFFF99"/>
        <w:text/>
      </w:sdtPr>
      <w:sdtEndPr/>
      <w:sdtContent>
        <w:p w14:paraId="70667FBC" w14:textId="77777777" w:rsidR="003F3ECC" w:rsidRPr="003F3ECC" w:rsidRDefault="00E1638C" w:rsidP="003F3ECC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rPr>
              <w:rFonts w:eastAsia="Times New Roman" w:cstheme="minorHAnsi"/>
              <w:color w:val="000000"/>
            </w:rPr>
          </w:pPr>
          <w:r>
            <w:rPr>
              <w:rFonts w:eastAsia="Times New Roman" w:cstheme="minorHAnsi"/>
              <w:color w:val="000000"/>
              <w:highlight w:val="yellow"/>
            </w:rPr>
            <w:t>&lt;&lt;</w:t>
          </w:r>
          <w:r w:rsidR="003F3ECC" w:rsidRPr="00576E4B">
            <w:rPr>
              <w:rFonts w:eastAsia="Times New Roman" w:cstheme="minorHAnsi"/>
              <w:color w:val="000000"/>
              <w:highlight w:val="yellow"/>
            </w:rPr>
            <w:t>Phone number</w:t>
          </w:r>
          <w:r>
            <w:rPr>
              <w:rFonts w:eastAsia="Times New Roman" w:cstheme="minorHAnsi"/>
              <w:color w:val="000000"/>
              <w:highlight w:val="yellow"/>
            </w:rPr>
            <w:t>&gt;&gt;</w:t>
          </w:r>
        </w:p>
      </w:sdtContent>
    </w:sdt>
    <w:p w14:paraId="273F307B" w14:textId="77777777" w:rsidR="006E46B2" w:rsidRDefault="006E46B2"/>
    <w:p w14:paraId="3E33A8CA" w14:textId="77777777" w:rsidR="00576E4B" w:rsidRDefault="00576E4B"/>
    <w:p w14:paraId="5EDF1982" w14:textId="77777777" w:rsidR="00176946" w:rsidRDefault="00176946"/>
    <w:sdt>
      <w:sdtPr>
        <w:rPr>
          <w:rStyle w:val="Style1"/>
          <w:highlight w:val="yellow"/>
        </w:rPr>
        <w:alias w:val="Administrator Signature"/>
        <w:tag w:val="Signature"/>
        <w:id w:val="-15384263"/>
        <w:lock w:val="sdtLocked"/>
        <w:placeholder>
          <w:docPart w:val="C00ED32A53BA47DCBF04C369F6D806B9"/>
        </w:placeholder>
        <w15:color w:val="FFFF99"/>
        <w:text/>
      </w:sdtPr>
      <w:sdtEndPr>
        <w:rPr>
          <w:rStyle w:val="Style1"/>
        </w:rPr>
      </w:sdtEndPr>
      <w:sdtContent>
        <w:p w14:paraId="2FE27F0C" w14:textId="77777777" w:rsidR="00576E4B" w:rsidRPr="003F3ECC" w:rsidRDefault="00576E4B" w:rsidP="00576E4B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rPr>
              <w:rFonts w:eastAsia="Times New Roman" w:cstheme="minorHAnsi"/>
              <w:color w:val="000000"/>
            </w:rPr>
          </w:pPr>
          <w:r w:rsidRPr="004F745C">
            <w:rPr>
              <w:rStyle w:val="Style1"/>
              <w:highlight w:val="yellow"/>
            </w:rPr>
            <w:t>Administrator Signature</w:t>
          </w:r>
          <w:r w:rsidR="004F745C">
            <w:rPr>
              <w:rStyle w:val="Style1"/>
              <w:highlight w:val="yellow"/>
            </w:rPr>
            <w:t>(</w:t>
          </w:r>
          <w:r w:rsidR="007C15F8" w:rsidRPr="004F745C">
            <w:rPr>
              <w:rStyle w:val="Style1"/>
              <w:highlight w:val="yellow"/>
            </w:rPr>
            <w:t>digital or signed manually</w:t>
          </w:r>
          <w:r w:rsidR="004F745C">
            <w:rPr>
              <w:rStyle w:val="Style1"/>
              <w:highlight w:val="yellow"/>
            </w:rPr>
            <w:t>)</w:t>
          </w:r>
        </w:p>
      </w:sdtContent>
    </w:sdt>
    <w:p w14:paraId="1F30BBA4" w14:textId="77777777" w:rsidR="00576E4B" w:rsidRDefault="00576E4B"/>
    <w:sectPr w:rsidR="00576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5C5D" w14:textId="77777777" w:rsidR="004B7AB7" w:rsidRDefault="004B7AB7" w:rsidP="003F3ECC">
      <w:pPr>
        <w:spacing w:after="0" w:line="240" w:lineRule="auto"/>
      </w:pPr>
      <w:r>
        <w:separator/>
      </w:r>
    </w:p>
  </w:endnote>
  <w:endnote w:type="continuationSeparator" w:id="0">
    <w:p w14:paraId="489E3C72" w14:textId="77777777" w:rsidR="004B7AB7" w:rsidRDefault="004B7AB7" w:rsidP="003F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E9168" w14:textId="77777777" w:rsidR="00FE3681" w:rsidRDefault="00FE3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AC5E2" w14:textId="77777777" w:rsidR="00FE3681" w:rsidRDefault="00FE3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1BC8C" w14:textId="77777777" w:rsidR="00FE3681" w:rsidRDefault="00FE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1B0CE" w14:textId="77777777" w:rsidR="004B7AB7" w:rsidRDefault="004B7AB7" w:rsidP="003F3ECC">
      <w:pPr>
        <w:spacing w:after="0" w:line="240" w:lineRule="auto"/>
      </w:pPr>
      <w:r>
        <w:separator/>
      </w:r>
    </w:p>
  </w:footnote>
  <w:footnote w:type="continuationSeparator" w:id="0">
    <w:p w14:paraId="70CD26D9" w14:textId="77777777" w:rsidR="004B7AB7" w:rsidRDefault="004B7AB7" w:rsidP="003F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42AD" w14:textId="77777777" w:rsidR="00FE3681" w:rsidRDefault="00FE3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7F93" w14:textId="77777777" w:rsidR="003F3ECC" w:rsidRDefault="003F3ECC" w:rsidP="003F3ECC">
    <w:pPr>
      <w:pStyle w:val="Header"/>
      <w:tabs>
        <w:tab w:val="clear" w:pos="4680"/>
        <w:tab w:val="clear" w:pos="9360"/>
        <w:tab w:val="left" w:pos="799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331DC" wp14:editId="4C6C8356">
          <wp:simplePos x="0" y="0"/>
          <wp:positionH relativeFrom="margin">
            <wp:posOffset>5619750</wp:posOffset>
          </wp:positionH>
          <wp:positionV relativeFrom="margin">
            <wp:posOffset>-948690</wp:posOffset>
          </wp:positionV>
          <wp:extent cx="1038225" cy="1038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sys-foundation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851AE0" w14:textId="77777777" w:rsidR="003F3ECC" w:rsidRDefault="003F3ECC" w:rsidP="003F3ECC">
    <w:pPr>
      <w:pStyle w:val="Header"/>
      <w:tabs>
        <w:tab w:val="clear" w:pos="4680"/>
        <w:tab w:val="clear" w:pos="9360"/>
        <w:tab w:val="left" w:pos="7995"/>
      </w:tabs>
    </w:pPr>
  </w:p>
  <w:p w14:paraId="4764A937" w14:textId="77777777" w:rsidR="003F3ECC" w:rsidRDefault="003F3ECC" w:rsidP="003F3ECC">
    <w:pPr>
      <w:pStyle w:val="Header"/>
      <w:tabs>
        <w:tab w:val="clear" w:pos="4680"/>
        <w:tab w:val="clear" w:pos="9360"/>
        <w:tab w:val="left" w:pos="7995"/>
      </w:tabs>
    </w:pPr>
  </w:p>
  <w:p w14:paraId="7BBC7267" w14:textId="77777777" w:rsidR="003F3ECC" w:rsidRDefault="003F3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E699" w14:textId="77777777" w:rsidR="00FE3681" w:rsidRDefault="00FE3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D345F"/>
    <w:multiLevelType w:val="hybridMultilevel"/>
    <w:tmpl w:val="7D9E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AES" w:cryptAlgorithmClass="hash" w:cryptAlgorithmType="typeAny" w:cryptAlgorithmSid="14" w:cryptSpinCount="100000" w:hash="3rj+BZcR74gWl0yD/DPQ/SgnGUFeFjNTL02AWS5LSCYuf6Nt3P7X04K+VALRdELHTlK9eMr9ZW0WWn/ZWK6KcQ==" w:salt="K9LszCzTRdeuir9A1Tjh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94"/>
    <w:rsid w:val="0000091B"/>
    <w:rsid w:val="00096394"/>
    <w:rsid w:val="001736A0"/>
    <w:rsid w:val="00176536"/>
    <w:rsid w:val="00176946"/>
    <w:rsid w:val="001D25BC"/>
    <w:rsid w:val="001E053D"/>
    <w:rsid w:val="00217A31"/>
    <w:rsid w:val="002C0BB5"/>
    <w:rsid w:val="00325B54"/>
    <w:rsid w:val="003B70F3"/>
    <w:rsid w:val="003E7BE7"/>
    <w:rsid w:val="003F3ECC"/>
    <w:rsid w:val="00462FCC"/>
    <w:rsid w:val="004B7AB7"/>
    <w:rsid w:val="004F745C"/>
    <w:rsid w:val="00510C12"/>
    <w:rsid w:val="00530FAA"/>
    <w:rsid w:val="00576E4B"/>
    <w:rsid w:val="0062240B"/>
    <w:rsid w:val="006D593E"/>
    <w:rsid w:val="006E46B2"/>
    <w:rsid w:val="007C15F8"/>
    <w:rsid w:val="00877383"/>
    <w:rsid w:val="009E60F9"/>
    <w:rsid w:val="00A31B23"/>
    <w:rsid w:val="00AF4F1A"/>
    <w:rsid w:val="00BF6A28"/>
    <w:rsid w:val="00C938B7"/>
    <w:rsid w:val="00CA66F4"/>
    <w:rsid w:val="00D34915"/>
    <w:rsid w:val="00D63D8D"/>
    <w:rsid w:val="00E1638C"/>
    <w:rsid w:val="00ED1082"/>
    <w:rsid w:val="00EF602F"/>
    <w:rsid w:val="00F114AD"/>
    <w:rsid w:val="00F365F2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4C700"/>
  <w15:docId w15:val="{D2C3BBF6-6F54-47A9-ADF8-E9F0584B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EC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F3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CC"/>
  </w:style>
  <w:style w:type="paragraph" w:styleId="Footer">
    <w:name w:val="footer"/>
    <w:basedOn w:val="Normal"/>
    <w:link w:val="FooterChar"/>
    <w:uiPriority w:val="99"/>
    <w:unhideWhenUsed/>
    <w:rsid w:val="003F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CC"/>
  </w:style>
  <w:style w:type="paragraph" w:styleId="Title">
    <w:name w:val="Title"/>
    <w:basedOn w:val="Normal"/>
    <w:next w:val="Normal"/>
    <w:link w:val="TitleChar"/>
    <w:uiPriority w:val="10"/>
    <w:qFormat/>
    <w:rsid w:val="00AF4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B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5B54"/>
    <w:rPr>
      <w:color w:val="808080"/>
    </w:rPr>
  </w:style>
  <w:style w:type="character" w:customStyle="1" w:styleId="Style1">
    <w:name w:val="Style1"/>
    <w:basedOn w:val="DefaultParagraphFont"/>
    <w:uiPriority w:val="1"/>
    <w:rsid w:val="004F745C"/>
    <w:rPr>
      <w:rFonts w:ascii="Freestyle Script" w:hAnsi="Freestyle Script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jl003\Documents\Custom%20Office%20Templates\Summer2021%20administrator-letter-su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CFE9AC289A43728C7DCAC43282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9D6D-6821-4C8C-9574-C088D2ECAAC1}"/>
      </w:docPartPr>
      <w:docPartBody>
        <w:p w:rsidR="00000000" w:rsidRDefault="008000E5">
          <w:pPr>
            <w:pStyle w:val="CBCFE9AC289A43728C7DCAC432821D3F"/>
          </w:pPr>
          <w:r w:rsidRPr="00610E53">
            <w:rPr>
              <w:rStyle w:val="PlaceholderText"/>
            </w:rPr>
            <w:t>Choose an item.</w:t>
          </w:r>
        </w:p>
      </w:docPartBody>
    </w:docPart>
    <w:docPart>
      <w:docPartPr>
        <w:name w:val="C00ED32A53BA47DCBF04C369F6D8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1C7C-7BAF-4589-8F0C-5CCCE7986D9B}"/>
      </w:docPartPr>
      <w:docPartBody>
        <w:p w:rsidR="00000000" w:rsidRDefault="008000E5">
          <w:pPr>
            <w:pStyle w:val="C00ED32A53BA47DCBF04C369F6D806B9"/>
          </w:pPr>
          <w:r w:rsidRPr="006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921569496473985DFB91802D0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19ED-50CE-4603-BD53-F065D6043547}"/>
      </w:docPartPr>
      <w:docPartBody>
        <w:p w:rsidR="00000000" w:rsidRDefault="008000E5">
          <w:pPr>
            <w:pStyle w:val="53B921569496473985DFB91802D0CC0E"/>
          </w:pPr>
          <w:r w:rsidRPr="00610E53">
            <w:rPr>
              <w:rStyle w:val="PlaceholderText"/>
            </w:rPr>
            <w:t>Choose an item.</w:t>
          </w:r>
        </w:p>
      </w:docPartBody>
    </w:docPart>
    <w:docPart>
      <w:docPartPr>
        <w:name w:val="7F76DF94D418451CBD9686EA8650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699B-7A5F-42F7-8908-5A90FF61D742}"/>
      </w:docPartPr>
      <w:docPartBody>
        <w:p w:rsidR="00000000" w:rsidRDefault="008000E5">
          <w:pPr>
            <w:pStyle w:val="7F76DF94D418451CBD9686EA8650AD26"/>
          </w:pPr>
          <w:r w:rsidRPr="006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0F37C3B334F26A185181E3342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EE24-86CB-41A4-9253-F573BCE51C2D}"/>
      </w:docPartPr>
      <w:docPartBody>
        <w:p w:rsidR="00000000" w:rsidRDefault="008000E5">
          <w:pPr>
            <w:pStyle w:val="83F0F37C3B334F26A185181E33423393"/>
          </w:pPr>
          <w:r w:rsidRPr="006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1ECE16D6A431A8AA9C74EF4FA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52F0-5FB3-4379-AC71-AFE3789E84DF}"/>
      </w:docPartPr>
      <w:docPartBody>
        <w:p w:rsidR="00000000" w:rsidRDefault="008000E5">
          <w:pPr>
            <w:pStyle w:val="D131ECE16D6A431A8AA9C74EF4FA7BA3"/>
          </w:pPr>
          <w:r w:rsidRPr="006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542A2B964443E89B9BDF706E07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C5BC-2675-41B0-83E0-429DEA853074}"/>
      </w:docPartPr>
      <w:docPartBody>
        <w:p w:rsidR="00000000" w:rsidRDefault="008000E5">
          <w:pPr>
            <w:pStyle w:val="5F9542A2B964443E89B9BDF706E079B5"/>
          </w:pPr>
          <w:r w:rsidRPr="006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413E4859B4125A8E54A7DD437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93D3-3460-4B70-99D1-F1A5AA5E524E}"/>
      </w:docPartPr>
      <w:docPartBody>
        <w:p w:rsidR="00000000" w:rsidRDefault="008000E5">
          <w:pPr>
            <w:pStyle w:val="A5B413E4859B4125A8E54A7DD4376CA7"/>
          </w:pPr>
          <w:r w:rsidRPr="00610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349370B06457B9804A6E6965D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71D2-787E-4C5F-B910-52AF0BF3D2BE}"/>
      </w:docPartPr>
      <w:docPartBody>
        <w:p w:rsidR="00000000" w:rsidRDefault="008000E5">
          <w:pPr>
            <w:pStyle w:val="A09349370B06457B9804A6E6965DD744"/>
          </w:pPr>
          <w:r w:rsidRPr="00610E53">
            <w:rPr>
              <w:rStyle w:val="PlaceholderText"/>
            </w:rPr>
            <w:t xml:space="preserve">Click or tap to </w:t>
          </w:r>
          <w:r w:rsidRPr="00610E53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E5"/>
    <w:rsid w:val="008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FE9AC289A43728C7DCAC432821D3F">
    <w:name w:val="CBCFE9AC289A43728C7DCAC432821D3F"/>
  </w:style>
  <w:style w:type="paragraph" w:customStyle="1" w:styleId="C00ED32A53BA47DCBF04C369F6D806B9">
    <w:name w:val="C00ED32A53BA47DCBF04C369F6D806B9"/>
  </w:style>
  <w:style w:type="paragraph" w:customStyle="1" w:styleId="53B921569496473985DFB91802D0CC0E">
    <w:name w:val="53B921569496473985DFB91802D0CC0E"/>
  </w:style>
  <w:style w:type="paragraph" w:customStyle="1" w:styleId="7F76DF94D418451CBD9686EA8650AD26">
    <w:name w:val="7F76DF94D418451CBD9686EA8650AD26"/>
  </w:style>
  <w:style w:type="paragraph" w:customStyle="1" w:styleId="83F0F37C3B334F26A185181E33423393">
    <w:name w:val="83F0F37C3B334F26A185181E33423393"/>
  </w:style>
  <w:style w:type="paragraph" w:customStyle="1" w:styleId="D131ECE16D6A431A8AA9C74EF4FA7BA3">
    <w:name w:val="D131ECE16D6A431A8AA9C74EF4FA7BA3"/>
  </w:style>
  <w:style w:type="paragraph" w:customStyle="1" w:styleId="5F9542A2B964443E89B9BDF706E079B5">
    <w:name w:val="5F9542A2B964443E89B9BDF706E079B5"/>
  </w:style>
  <w:style w:type="paragraph" w:customStyle="1" w:styleId="A5B413E4859B4125A8E54A7DD4376CA7">
    <w:name w:val="A5B413E4859B4125A8E54A7DD4376CA7"/>
  </w:style>
  <w:style w:type="paragraph" w:customStyle="1" w:styleId="A09349370B06457B9804A6E6965DD744">
    <w:name w:val="A09349370B06457B9804A6E6965DD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SYS_IS_ARCHIVED xmlns="422a460f-97aa-4230-af78-f7740c795d39">false</INFOSYS_IS_ARCHIVED>
    <INFOSYS_PAGE_PREVIEW_LINK xmlns="422a460f-97aa-4230-af78-f7740c795d39" xsi:nil="true"/>
    <INFOSYS_DEPENDENCY_CHECK_OK_TO_DELETE xmlns="422a460f-97aa-4230-af78-f7740c795d39">No</INFOSYS_DEPENDENCY_CHECK_OK_TO_DELETE>
    <URL xmlns="http://schemas.microsoft.com/sharepoint/v3">
      <Url xsi:nil="true"/>
      <Description xsi:nil="true"/>
    </URL>
    <PublishingExpirationDate xmlns="http://schemas.microsoft.com/sharepoint/v3" xsi:nil="true"/>
    <INFOSYS_DESCRIPTION xmlns="422a460f-97aa-4230-af78-f7740c795d39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Y_ORG_DESCRIPTION_CONTENT" ma:contentTypeID="0x010100E6B3F5439A305F4F9D5CF2A07639FF8A00DEEB5109B8EFB1458DBC2A7302B6D712" ma:contentTypeVersion="3" ma:contentTypeDescription="This content type is used for providing scheduling on list items which are used in web parts" ma:contentTypeScope="" ma:versionID="4bd10f11fd2abb3d4c146008d77f6481">
  <xsd:schema xmlns:xsd="http://www.w3.org/2001/XMLSchema" xmlns:xs="http://www.w3.org/2001/XMLSchema" xmlns:p="http://schemas.microsoft.com/office/2006/metadata/properties" xmlns:ns1="http://schemas.microsoft.com/sharepoint/v3" xmlns:ns2="422a460f-97aa-4230-af78-f7740c795d39" targetNamespace="http://schemas.microsoft.com/office/2006/metadata/properties" ma:root="true" ma:fieldsID="5b05b62fa65e4b161e7b85db6824a0b4" ns1:_="" ns2:_="">
    <xsd:import namespace="http://schemas.microsoft.com/sharepoint/v3"/>
    <xsd:import namespace="422a460f-97aa-4230-af78-f7740c795d39"/>
    <xsd:element name="properties">
      <xsd:complexType>
        <xsd:sequence>
          <xsd:element name="documentManagement">
            <xsd:complexType>
              <xsd:all>
                <xsd:element ref="ns2:INFOSYS_DESCRIPTION" minOccurs="0"/>
                <xsd:element ref="ns2:INFOSYS_PAGE_PREVIEW_LINK" minOccurs="0"/>
                <xsd:element ref="ns2:INFOSYS_IS_ARCHIVED" minOccurs="0"/>
                <xsd:element ref="ns2:INFOSYS_DEPENDENCY_CHECK_OK_TO_DELETE" minOccurs="0"/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460f-97aa-4230-af78-f7740c795d39" elementFormDefault="qualified">
    <xsd:import namespace="http://schemas.microsoft.com/office/2006/documentManagement/types"/>
    <xsd:import namespace="http://schemas.microsoft.com/office/infopath/2007/PartnerControls"/>
    <xsd:element name="INFOSYS_DESCRIPTION" ma:index="8" nillable="true" ma:displayName="INFOSYS_DESCRIPTION" ma:description="This column will be used to enter the descrption related to the Related Information" ma:internalName="INFOSYS_DESCRIPTION">
      <xsd:simpleType>
        <xsd:restriction base="dms:Unknown"/>
      </xsd:simpleType>
    </xsd:element>
    <xsd:element name="INFOSYS_PAGE_PREVIEW_LINK" ma:index="9" nillable="true" ma:displayName="INFOSYS_PAGE_PREVIEW_LINK" ma:description="This is custom field column and used for generating a link where approvers can see the current list item being used. This column should render url only in view/dispay mode" ma:internalName="INFOSYS_PAGE_PREVIEW_LINK">
      <xsd:simpleType>
        <xsd:restriction base="dms:Unknown"/>
      </xsd:simpleType>
    </xsd:element>
    <xsd:element name="INFOSYS_IS_ARCHIVED" ma:index="10" nillable="true" ma:displayName="INFOSYS_IS_ARCHIVED" ma:default="0" ma:description="Column represents wheather item is archieved or not. Items/Pages marked as Archieved with this column would not be listed in web parts" ma:internalName="INFOSYS_IS_ARCHIVED">
      <xsd:simpleType>
        <xsd:restriction base="dms:Boolean"/>
      </xsd:simpleType>
    </xsd:element>
    <xsd:element name="INFOSYS_DEPENDENCY_CHECK_OK_TO_DELETE" ma:index="11" nillable="true" ma:displayName="INFOSYS_DEPENDENCY_CHECK_OK_TO_DELETE" ma:default="No" ma:description="Column to check whether the page dependency is checked or not. &#10;Column used in the Delete Content Module" ma:internalName="INFOSYS_DEPENDENCY_CHECK_OK_TO_DELE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EC9D1-12BE-424D-9E90-90D626897652}">
  <ds:schemaRefs>
    <ds:schemaRef ds:uri="http://schemas.microsoft.com/office/2006/metadata/properties"/>
    <ds:schemaRef ds:uri="http://schemas.microsoft.com/office/infopath/2007/PartnerControls"/>
    <ds:schemaRef ds:uri="422a460f-97aa-4230-af78-f7740c795d3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AFA562-43CF-4205-9CD5-4ADB583A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2a460f-97aa-4230-af78-f7740c795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45702-B8C3-46E8-A541-364459BE5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Summer2021 administrator-letter-support.dotx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Lee</dc:creator>
  <cp:keywords/>
  <dc:description/>
  <cp:lastModifiedBy>Angie Lee</cp:lastModifiedBy>
  <cp:revision>1</cp:revision>
  <dcterms:created xsi:type="dcterms:W3CDTF">2021-02-18T17:54:00Z</dcterms:created>
  <dcterms:modified xsi:type="dcterms:W3CDTF">2021-02-18T17:55:00Z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justine.moscatello@ad.infosys.com</vt:lpwstr>
  </property>
  <property fmtid="{D5CDD505-2E9C-101B-9397-08002B2CF9AE}" pid="5" name="MSIP_Label_be4b3411-284d-4d31-bd4f-bc13ef7f1fd6_SetDate">
    <vt:lpwstr>2019-03-29T16:48:15.3005838Z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justine.moscatello@ad.infosys.com</vt:lpwstr>
  </property>
  <property fmtid="{D5CDD505-2E9C-101B-9397-08002B2CF9AE}" pid="12" name="MSIP_Label_a0819fa7-4367-4500-ba88-dd630d977609_SetDate">
    <vt:lpwstr>2019-03-29T16:48:15.3005838Z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  <property fmtid="{D5CDD505-2E9C-101B-9397-08002B2CF9AE}" pid="18" name="ContentTypeId">
    <vt:lpwstr>0x010100E6B3F5439A305F4F9D5CF2A07639FF8A00DEEB5109B8EFB1458DBC2A7302B6D712</vt:lpwstr>
  </property>
</Properties>
</file>